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095C1" w14:textId="77777777"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14:paraId="00BDDA08" w14:textId="77777777"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14:paraId="0E6216A0" w14:textId="77777777"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14:paraId="640AAC50" w14:textId="77777777"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14:paraId="08815EE5" w14:textId="77777777"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14:paraId="46EE5DC0" w14:textId="71ABA217" w:rsidR="004263EB" w:rsidRDefault="00734BA8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04.05.2023</w:t>
      </w:r>
    </w:p>
    <w:p w14:paraId="418F728E" w14:textId="77777777"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14:paraId="372A8954" w14:textId="77777777"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14:paraId="75E329E3" w14:textId="35C5974D"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734BA8">
        <w:rPr>
          <w:b w:val="0"/>
          <w:sz w:val="20"/>
          <w:szCs w:val="20"/>
          <w:u w:val="single"/>
          <w:lang w:val="en-US"/>
        </w:rPr>
        <w:t>1/0405</w:t>
      </w:r>
    </w:p>
    <w:p w14:paraId="26CAE985" w14:textId="77777777"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14:paraId="516D5720" w14:textId="77777777"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531337" w14:paraId="22502D6D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B44F39" w14:textId="77777777"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14:paraId="78EB81C4" w14:textId="77777777"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 w14:paraId="3B94B503" w14:textId="77777777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DE2DDE" w14:textId="07C12898" w:rsidR="00DC6C96" w:rsidRPr="00DF42E6" w:rsidRDefault="00734BA8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928C9E" w14:textId="77777777"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2963B0" w14:textId="77777777"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E22C0F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39C0FC1D" w14:textId="46CCBC03" w:rsidR="00DC6C96" w:rsidRPr="00DF42E6" w:rsidRDefault="00734BA8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Ревенко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А. М.</w:t>
            </w:r>
          </w:p>
        </w:tc>
      </w:tr>
      <w:tr w:rsidR="00DC6C96" w14:paraId="7CDA80E2" w14:textId="77777777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F101B7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DBAA38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1DC690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576033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1265DD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 w14:paraId="14E22C37" w14:textId="77777777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8F67BE" w14:textId="77777777"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14:paraId="498BD7CA" w14:textId="77777777"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14:paraId="43C6E690" w14:textId="77777777"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14:paraId="3C5150CC" w14:textId="77777777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87FF13" w14:textId="77777777"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14:paraId="48ADAAEE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95743C" w14:textId="77777777"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14:paraId="7E98D844" w14:textId="6C81F57B" w:rsidR="00DC6C96" w:rsidRPr="00DF42E6" w:rsidRDefault="00734BA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АКЦІОНЕРНЕ ТОВАРИСТВО "РІВНЕНСЬКА РИБОВОДНО-МЕЛІОРАТИВНА СТАНЦІЯ"</w:t>
            </w:r>
          </w:p>
        </w:tc>
      </w:tr>
      <w:tr w:rsidR="00DC6C96" w14:paraId="3A581163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833A9C" w14:textId="77777777"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14:paraId="4A6C5DD2" w14:textId="0C236875" w:rsidR="00DC6C96" w:rsidRPr="00DF42E6" w:rsidRDefault="00734BA8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14:paraId="0A89D0E3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9FE379" w14:textId="77777777"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14:paraId="13E67100" w14:textId="6DEBF071" w:rsidR="00D42FB5" w:rsidRPr="00DF42E6" w:rsidRDefault="00734BA8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35683 РІВНЕНСЬКА ОБЛ., ДУБЕНСЬКИЙ РАЙОН, СЕЛО БЕРЕГ -</w:t>
            </w:r>
          </w:p>
        </w:tc>
      </w:tr>
      <w:tr w:rsidR="00DC6C96" w14:paraId="5813EA63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1F5DAB" w14:textId="77777777"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14:paraId="225954B8" w14:textId="36E615F3" w:rsidR="00DC6C96" w:rsidRPr="00DF42E6" w:rsidRDefault="00734BA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00703925</w:t>
            </w:r>
          </w:p>
        </w:tc>
      </w:tr>
      <w:tr w:rsidR="00DC6C96" w14:paraId="21CC55FD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13C61D" w14:textId="77777777"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14:paraId="04A3FA77" w14:textId="71171E04" w:rsidR="00DC6C96" w:rsidRPr="00DF42E6" w:rsidRDefault="00734BA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036-56-3-26-81 </w:t>
            </w:r>
            <w:proofErr w:type="spellStart"/>
            <w:r>
              <w:rPr>
                <w:sz w:val="20"/>
                <w:szCs w:val="20"/>
                <w:lang w:val="en-US"/>
              </w:rPr>
              <w:t>відсутній</w:t>
            </w:r>
            <w:proofErr w:type="spellEnd"/>
          </w:p>
        </w:tc>
      </w:tr>
      <w:tr w:rsidR="00DC6C96" w14:paraId="156FAC5D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0B8B93" w14:textId="77777777"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14:paraId="50F656E0" w14:textId="2F86DF78" w:rsidR="00DC6C96" w:rsidRPr="00DF42E6" w:rsidRDefault="00734BA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rms_valentina@ukr.net</w:t>
            </w:r>
          </w:p>
        </w:tc>
      </w:tr>
      <w:tr w:rsidR="00531337" w14:paraId="1468AA45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342F38" w14:textId="77777777"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14:paraId="05046378" w14:textId="5092832D" w:rsidR="00531337" w:rsidRPr="009A60E3" w:rsidRDefault="00734BA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86AFD" w14:paraId="6F7E154E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58CAF9" w14:textId="77777777"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14:paraId="7F4DE441" w14:textId="77777777" w:rsidR="00734BA8" w:rsidRDefault="00734BA8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14:paraId="65C79BC6" w14:textId="77777777" w:rsidR="00734BA8" w:rsidRDefault="00734BA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14:paraId="397ECD54" w14:textId="77777777" w:rsidR="00734BA8" w:rsidRDefault="00734BA8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14:paraId="7F6F64E1" w14:textId="5097E3BC" w:rsidR="00C86AFD" w:rsidRPr="00C86AFD" w:rsidRDefault="00734BA8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14:paraId="64CD8E81" w14:textId="77777777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14:paraId="53043E0E" w14:textId="77777777"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14:paraId="3CE0C886" w14:textId="77777777"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14:paraId="16799878" w14:textId="77777777"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14:paraId="1C9D93E0" w14:textId="77777777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1DAFAA0" w14:textId="77777777"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CDAD75" w14:textId="4D2F0F3B" w:rsidR="001714DF" w:rsidRPr="00DF42E6" w:rsidRDefault="00734BA8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http://rr-ms.prat.ua/, http://rr-ms.prat.ua/emitents/reports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843978" w14:textId="316458B3" w:rsidR="001714DF" w:rsidRPr="00DF42E6" w:rsidRDefault="00734BA8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04.05.2023</w:t>
            </w:r>
          </w:p>
        </w:tc>
      </w:tr>
      <w:tr w:rsidR="001714DF" w:rsidRPr="00DF42E6" w14:paraId="75A58FFA" w14:textId="77777777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3EC5B3" w14:textId="77777777"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334F40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14:paraId="66742151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2EFCD1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14:paraId="24291D7F" w14:textId="77777777" w:rsidR="00AB7CA0" w:rsidRDefault="00AB7CA0" w:rsidP="00C86AFD">
      <w:pPr>
        <w:rPr>
          <w:lang w:val="en-US"/>
        </w:rPr>
        <w:sectPr w:rsidR="00AB7CA0" w:rsidSect="00734BA8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14:paraId="585D5BD7" w14:textId="77777777" w:rsidR="00AB7CA0" w:rsidRDefault="00AB7CA0" w:rsidP="00AB7CA0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</w:t>
      </w:r>
      <w:proofErr w:type="spellStart"/>
      <w:r w:rsidRPr="0090056A">
        <w:rPr>
          <w:sz w:val="20"/>
          <w:szCs w:val="20"/>
        </w:rPr>
        <w:t>Додаток</w:t>
      </w:r>
      <w:proofErr w:type="spellEnd"/>
      <w:r w:rsidRPr="0090056A">
        <w:rPr>
          <w:sz w:val="20"/>
          <w:szCs w:val="20"/>
        </w:rPr>
        <w:t xml:space="preserve"> 5</w:t>
      </w:r>
      <w:r w:rsidRPr="0090056A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    </w:t>
      </w:r>
      <w:r w:rsidRPr="0090056A">
        <w:rPr>
          <w:sz w:val="20"/>
          <w:szCs w:val="20"/>
        </w:rPr>
        <w:t xml:space="preserve">до </w:t>
      </w:r>
      <w:proofErr w:type="spellStart"/>
      <w:r w:rsidRPr="0090056A">
        <w:rPr>
          <w:sz w:val="20"/>
          <w:szCs w:val="20"/>
        </w:rPr>
        <w:t>Положення</w:t>
      </w:r>
      <w:proofErr w:type="spellEnd"/>
      <w:r w:rsidRPr="0090056A">
        <w:rPr>
          <w:sz w:val="20"/>
          <w:szCs w:val="20"/>
        </w:rPr>
        <w:t xml:space="preserve"> про </w:t>
      </w:r>
      <w:proofErr w:type="spellStart"/>
      <w:r w:rsidRPr="0090056A">
        <w:rPr>
          <w:sz w:val="20"/>
          <w:szCs w:val="20"/>
        </w:rPr>
        <w:t>розкриття</w:t>
      </w:r>
      <w:proofErr w:type="spellEnd"/>
      <w:r w:rsidRPr="0090056A">
        <w:rPr>
          <w:sz w:val="20"/>
          <w:szCs w:val="20"/>
        </w:rPr>
        <w:t xml:space="preserve"> </w:t>
      </w:r>
      <w:proofErr w:type="spellStart"/>
      <w:r w:rsidRPr="0090056A">
        <w:rPr>
          <w:sz w:val="20"/>
          <w:szCs w:val="20"/>
        </w:rPr>
        <w:t>інформації</w:t>
      </w:r>
      <w:proofErr w:type="spellEnd"/>
      <w:r w:rsidRPr="0090056A">
        <w:rPr>
          <w:sz w:val="20"/>
          <w:szCs w:val="20"/>
        </w:rPr>
        <w:t xml:space="preserve"> </w:t>
      </w:r>
      <w:proofErr w:type="spellStart"/>
      <w:r w:rsidRPr="0090056A">
        <w:rPr>
          <w:sz w:val="20"/>
          <w:szCs w:val="20"/>
        </w:rPr>
        <w:t>емітентами</w:t>
      </w:r>
      <w:proofErr w:type="spellEnd"/>
      <w:r w:rsidRPr="0090056A">
        <w:rPr>
          <w:sz w:val="20"/>
          <w:szCs w:val="20"/>
        </w:rPr>
        <w:t xml:space="preserve"> </w:t>
      </w:r>
    </w:p>
    <w:p w14:paraId="1099249F" w14:textId="77777777" w:rsidR="00AB7CA0" w:rsidRPr="0090056A" w:rsidRDefault="00AB7CA0" w:rsidP="00AB7CA0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proofErr w:type="spellStart"/>
      <w:r>
        <w:rPr>
          <w:sz w:val="20"/>
          <w:szCs w:val="20"/>
        </w:rPr>
        <w:t>ц</w:t>
      </w:r>
      <w:r w:rsidRPr="0090056A">
        <w:rPr>
          <w:sz w:val="20"/>
          <w:szCs w:val="20"/>
        </w:rPr>
        <w:t>інних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</w:t>
      </w:r>
      <w:r w:rsidRPr="0090056A">
        <w:rPr>
          <w:sz w:val="20"/>
          <w:szCs w:val="20"/>
        </w:rPr>
        <w:t>аперів</w:t>
      </w:r>
      <w:proofErr w:type="spellEnd"/>
      <w:r>
        <w:rPr>
          <w:sz w:val="20"/>
          <w:szCs w:val="20"/>
        </w:rPr>
        <w:t xml:space="preserve"> </w:t>
      </w:r>
      <w:r w:rsidRPr="0090056A">
        <w:rPr>
          <w:sz w:val="20"/>
          <w:szCs w:val="20"/>
        </w:rPr>
        <w:t xml:space="preserve">(пункт 6 </w:t>
      </w:r>
      <w:proofErr w:type="spellStart"/>
      <w:r w:rsidRPr="0090056A">
        <w:rPr>
          <w:sz w:val="20"/>
          <w:szCs w:val="20"/>
        </w:rPr>
        <w:t>глави</w:t>
      </w:r>
      <w:proofErr w:type="spellEnd"/>
      <w:r w:rsidRPr="0090056A">
        <w:rPr>
          <w:sz w:val="20"/>
          <w:szCs w:val="20"/>
        </w:rPr>
        <w:t xml:space="preserve"> 1 </w:t>
      </w:r>
      <w:proofErr w:type="spellStart"/>
      <w:r w:rsidRPr="0090056A">
        <w:rPr>
          <w:sz w:val="20"/>
          <w:szCs w:val="20"/>
        </w:rPr>
        <w:t>розділу</w:t>
      </w:r>
      <w:proofErr w:type="spellEnd"/>
      <w:r w:rsidRPr="0090056A">
        <w:rPr>
          <w:sz w:val="20"/>
          <w:szCs w:val="20"/>
        </w:rPr>
        <w:t xml:space="preserve"> III)</w:t>
      </w:r>
    </w:p>
    <w:p w14:paraId="5E1E8F3F" w14:textId="77777777" w:rsidR="00AB7CA0" w:rsidRPr="00171381" w:rsidRDefault="00AB7CA0" w:rsidP="00AB7CA0">
      <w:pPr>
        <w:pStyle w:val="a4"/>
        <w:jc w:val="center"/>
        <w:rPr>
          <w:b/>
        </w:rPr>
      </w:pPr>
      <w:r w:rsidRPr="00171381">
        <w:rPr>
          <w:b/>
        </w:rPr>
        <w:t xml:space="preserve">1. </w:t>
      </w:r>
      <w:proofErr w:type="spellStart"/>
      <w:r w:rsidRPr="00171381">
        <w:rPr>
          <w:b/>
        </w:rPr>
        <w:t>Відомості</w:t>
      </w:r>
      <w:proofErr w:type="spellEnd"/>
      <w:r w:rsidRPr="00171381">
        <w:rPr>
          <w:b/>
        </w:rPr>
        <w:t xml:space="preserve"> про </w:t>
      </w:r>
      <w:proofErr w:type="spellStart"/>
      <w:r w:rsidRPr="00171381">
        <w:rPr>
          <w:b/>
        </w:rPr>
        <w:t>прийняття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рішення</w:t>
      </w:r>
      <w:proofErr w:type="spellEnd"/>
      <w:r w:rsidRPr="00171381">
        <w:rPr>
          <w:b/>
        </w:rPr>
        <w:t xml:space="preserve"> про </w:t>
      </w:r>
      <w:proofErr w:type="spellStart"/>
      <w:r w:rsidRPr="00171381">
        <w:rPr>
          <w:b/>
        </w:rPr>
        <w:t>попереднє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надання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згоди</w:t>
      </w:r>
      <w:proofErr w:type="spellEnd"/>
      <w:r w:rsidRPr="00171381">
        <w:rPr>
          <w:b/>
        </w:rPr>
        <w:t xml:space="preserve"> на </w:t>
      </w:r>
      <w:proofErr w:type="spellStart"/>
      <w:r w:rsidRPr="00171381">
        <w:rPr>
          <w:b/>
        </w:rPr>
        <w:t>вчинення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значних</w:t>
      </w:r>
      <w:proofErr w:type="spellEnd"/>
      <w:r w:rsidRPr="00171381">
        <w:rPr>
          <w:b/>
        </w:rPr>
        <w:t xml:space="preserve"> </w:t>
      </w:r>
      <w:proofErr w:type="spellStart"/>
      <w:r w:rsidRPr="00171381">
        <w:rPr>
          <w:b/>
        </w:rPr>
        <w:t>правочинів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1567"/>
        <w:gridCol w:w="1719"/>
        <w:gridCol w:w="1907"/>
        <w:gridCol w:w="3165"/>
      </w:tblGrid>
      <w:tr w:rsidR="00AB7CA0" w:rsidRPr="00335999" w14:paraId="7E0EA8B6" w14:textId="77777777" w:rsidTr="005C3517">
        <w:trPr>
          <w:trHeight w:val="121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5986" w14:textId="77777777" w:rsidR="00AB7CA0" w:rsidRPr="00335999" w:rsidRDefault="00AB7CA0" w:rsidP="005C3517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4A43" w14:textId="77777777" w:rsidR="00AB7CA0" w:rsidRPr="00335999" w:rsidRDefault="00AB7CA0" w:rsidP="005C3517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335999">
              <w:rPr>
                <w:b/>
                <w:sz w:val="20"/>
                <w:szCs w:val="20"/>
              </w:rPr>
              <w:t>прийняття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рішення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CB59" w14:textId="77777777" w:rsidR="00AB7CA0" w:rsidRPr="00335999" w:rsidRDefault="00AB7CA0" w:rsidP="005C3517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Гранична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сукупна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варті</w:t>
            </w:r>
            <w:r w:rsidRPr="00335999">
              <w:rPr>
                <w:b/>
                <w:sz w:val="20"/>
                <w:szCs w:val="20"/>
              </w:rPr>
              <w:t>ст</w:t>
            </w:r>
            <w:r>
              <w:rPr>
                <w:b/>
                <w:sz w:val="20"/>
                <w:szCs w:val="20"/>
              </w:rPr>
              <w:t>ь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правочинів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(тис. грн.)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FB75" w14:textId="77777777" w:rsidR="00AB7CA0" w:rsidRPr="00335999" w:rsidRDefault="00AB7CA0" w:rsidP="005C3517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35999">
              <w:rPr>
                <w:b/>
                <w:sz w:val="20"/>
                <w:szCs w:val="20"/>
              </w:rPr>
              <w:t>Вартість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активів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емітента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за </w:t>
            </w:r>
            <w:proofErr w:type="spellStart"/>
            <w:r w:rsidRPr="00335999">
              <w:rPr>
                <w:b/>
                <w:sz w:val="20"/>
                <w:szCs w:val="20"/>
              </w:rPr>
              <w:t>даними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останньої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річної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фінансової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звітності</w:t>
            </w:r>
            <w:proofErr w:type="spellEnd"/>
            <w:proofErr w:type="gramStart"/>
            <w:r w:rsidRPr="00335999">
              <w:rPr>
                <w:b/>
                <w:sz w:val="20"/>
                <w:szCs w:val="20"/>
              </w:rPr>
              <w:t xml:space="preserve">   (</w:t>
            </w:r>
            <w:proofErr w:type="gramEnd"/>
            <w:r w:rsidRPr="00335999">
              <w:rPr>
                <w:b/>
                <w:sz w:val="20"/>
                <w:szCs w:val="20"/>
              </w:rPr>
              <w:t>тис. грн.)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A773" w14:textId="77777777" w:rsidR="00AB7CA0" w:rsidRPr="00335999" w:rsidRDefault="00AB7CA0" w:rsidP="005C3517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35999">
              <w:rPr>
                <w:b/>
                <w:sz w:val="20"/>
                <w:szCs w:val="20"/>
              </w:rPr>
              <w:t>Співвідношення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граничної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сукупно</w:t>
            </w:r>
            <w:r>
              <w:rPr>
                <w:b/>
                <w:sz w:val="20"/>
                <w:szCs w:val="20"/>
              </w:rPr>
              <w:t>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вартості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правочинів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335999">
              <w:rPr>
                <w:b/>
                <w:sz w:val="20"/>
                <w:szCs w:val="20"/>
              </w:rPr>
              <w:t>вартості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активів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емітента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за </w:t>
            </w:r>
            <w:proofErr w:type="spellStart"/>
            <w:r w:rsidRPr="00335999">
              <w:rPr>
                <w:b/>
                <w:sz w:val="20"/>
                <w:szCs w:val="20"/>
              </w:rPr>
              <w:t>даними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останньої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річної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фінансової</w:t>
            </w:r>
            <w:proofErr w:type="spellEnd"/>
            <w:r w:rsidRPr="0033599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35999">
              <w:rPr>
                <w:b/>
                <w:sz w:val="20"/>
                <w:szCs w:val="20"/>
              </w:rPr>
              <w:t>звітності</w:t>
            </w:r>
            <w:proofErr w:type="spellEnd"/>
          </w:p>
          <w:p w14:paraId="10AAA87E" w14:textId="77777777" w:rsidR="00AB7CA0" w:rsidRPr="00335999" w:rsidRDefault="00AB7CA0" w:rsidP="005C3517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 xml:space="preserve">(у </w:t>
            </w:r>
            <w:proofErr w:type="spellStart"/>
            <w:r w:rsidRPr="00335999">
              <w:rPr>
                <w:b/>
                <w:sz w:val="20"/>
                <w:szCs w:val="20"/>
              </w:rPr>
              <w:t>відсотках</w:t>
            </w:r>
            <w:proofErr w:type="spellEnd"/>
            <w:r w:rsidRPr="00335999">
              <w:rPr>
                <w:b/>
                <w:sz w:val="20"/>
                <w:szCs w:val="20"/>
              </w:rPr>
              <w:t>)</w:t>
            </w:r>
          </w:p>
        </w:tc>
      </w:tr>
      <w:tr w:rsidR="00AB7CA0" w:rsidRPr="00335999" w14:paraId="234C1280" w14:textId="77777777" w:rsidTr="005C3517">
        <w:trPr>
          <w:trHeight w:val="34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3E23" w14:textId="77777777" w:rsidR="00AB7CA0" w:rsidRPr="00335999" w:rsidRDefault="00AB7CA0" w:rsidP="005C3517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8D79" w14:textId="77777777" w:rsidR="00AB7CA0" w:rsidRPr="00335999" w:rsidRDefault="00AB7CA0" w:rsidP="005C3517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1CBE" w14:textId="77777777" w:rsidR="00AB7CA0" w:rsidRPr="00335999" w:rsidRDefault="00AB7CA0" w:rsidP="005C3517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914C" w14:textId="77777777" w:rsidR="00AB7CA0" w:rsidRPr="00335999" w:rsidRDefault="00AB7CA0" w:rsidP="005C3517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D625" w14:textId="77777777" w:rsidR="00AB7CA0" w:rsidRPr="00335999" w:rsidRDefault="00AB7CA0" w:rsidP="005C3517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5</w:t>
            </w:r>
          </w:p>
        </w:tc>
      </w:tr>
      <w:tr w:rsidR="00AB7CA0" w:rsidRPr="0048441F" w14:paraId="7D2CD7AD" w14:textId="77777777" w:rsidTr="005C3517">
        <w:trPr>
          <w:trHeight w:val="34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6FCC" w14:textId="77777777" w:rsidR="00AB7CA0" w:rsidRPr="0048441F" w:rsidRDefault="00AB7CA0" w:rsidP="005C351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C0E5" w14:textId="77777777" w:rsidR="00AB7CA0" w:rsidRPr="0048441F" w:rsidRDefault="00AB7CA0" w:rsidP="005C351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04.05.2023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FE97" w14:textId="77777777" w:rsidR="00AB7CA0" w:rsidRPr="0048441F" w:rsidRDefault="00AB7CA0" w:rsidP="005C351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200000.000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A1D4" w14:textId="77777777" w:rsidR="00AB7CA0" w:rsidRPr="0048441F" w:rsidRDefault="00AB7CA0" w:rsidP="005C351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2637.900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F39E" w14:textId="77777777" w:rsidR="00AB7CA0" w:rsidRPr="0048441F" w:rsidRDefault="00AB7CA0" w:rsidP="005C351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7581.7885400000</w:t>
            </w:r>
          </w:p>
        </w:tc>
      </w:tr>
      <w:tr w:rsidR="00AB7CA0" w:rsidRPr="0048441F" w14:paraId="0970A1FF" w14:textId="77777777" w:rsidTr="005C3517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FB8A" w14:textId="77777777" w:rsidR="00AB7CA0" w:rsidRPr="0048441F" w:rsidRDefault="00AB7CA0" w:rsidP="005C3517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Зміст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інформації</w:t>
            </w:r>
            <w:proofErr w:type="spellEnd"/>
          </w:p>
        </w:tc>
      </w:tr>
      <w:tr w:rsidR="00AB7CA0" w:rsidRPr="0048441F" w14:paraId="1991E7D6" w14:textId="77777777" w:rsidTr="005C3517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36457" w14:textId="77777777" w:rsidR="00AB7CA0" w:rsidRDefault="00AB7CA0" w:rsidP="005C3517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загальними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зборами</w:t>
            </w:r>
            <w:proofErr w:type="spellEnd"/>
            <w:r>
              <w:rPr>
                <w:sz w:val="20"/>
                <w:szCs w:val="20"/>
              </w:rPr>
              <w:t xml:space="preserve"> приватного </w:t>
            </w:r>
            <w:proofErr w:type="spellStart"/>
            <w:r>
              <w:rPr>
                <w:sz w:val="20"/>
                <w:szCs w:val="20"/>
              </w:rPr>
              <w:t>акціонерного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товариства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рішення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попереднє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надання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згоди</w:t>
            </w:r>
            <w:proofErr w:type="spell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вчинення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значних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- 04.05.2023 (</w:t>
            </w:r>
            <w:proofErr w:type="spellStart"/>
            <w:r>
              <w:rPr>
                <w:sz w:val="20"/>
                <w:szCs w:val="20"/>
              </w:rPr>
              <w:t>це</w:t>
            </w:r>
            <w:proofErr w:type="spellEnd"/>
            <w:r>
              <w:rPr>
                <w:sz w:val="20"/>
                <w:szCs w:val="20"/>
              </w:rPr>
              <w:t xml:space="preserve"> дата </w:t>
            </w:r>
            <w:proofErr w:type="spellStart"/>
            <w:r>
              <w:rPr>
                <w:sz w:val="20"/>
                <w:szCs w:val="20"/>
              </w:rPr>
              <w:t>складення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протоколів</w:t>
            </w:r>
            <w:proofErr w:type="spellEnd"/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підсумки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голосування</w:t>
            </w:r>
            <w:proofErr w:type="spellEnd"/>
            <w:r>
              <w:rPr>
                <w:sz w:val="20"/>
                <w:szCs w:val="20"/>
              </w:rPr>
              <w:t xml:space="preserve"> з </w:t>
            </w:r>
            <w:proofErr w:type="spellStart"/>
            <w:proofErr w:type="gramStart"/>
            <w:r>
              <w:rPr>
                <w:sz w:val="20"/>
                <w:szCs w:val="20"/>
              </w:rPr>
              <w:t>питань</w:t>
            </w:r>
            <w:proofErr w:type="spellEnd"/>
            <w:r>
              <w:rPr>
                <w:sz w:val="20"/>
                <w:szCs w:val="20"/>
              </w:rPr>
              <w:t xml:space="preserve">  порядку</w:t>
            </w:r>
            <w:proofErr w:type="gramEnd"/>
            <w:r>
              <w:rPr>
                <w:sz w:val="20"/>
                <w:szCs w:val="20"/>
              </w:rPr>
              <w:t xml:space="preserve"> денного </w:t>
            </w:r>
            <w:proofErr w:type="spellStart"/>
            <w:r>
              <w:rPr>
                <w:sz w:val="20"/>
                <w:szCs w:val="20"/>
              </w:rPr>
              <w:t>загальних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зборів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проведені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дистанційно</w:t>
            </w:r>
            <w:proofErr w:type="spellEnd"/>
            <w:r>
              <w:rPr>
                <w:sz w:val="20"/>
                <w:szCs w:val="20"/>
              </w:rPr>
              <w:t xml:space="preserve"> 28.04.2023 (дата </w:t>
            </w:r>
            <w:proofErr w:type="spellStart"/>
            <w:r>
              <w:rPr>
                <w:sz w:val="20"/>
                <w:szCs w:val="20"/>
              </w:rPr>
              <w:t>завершення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голосування</w:t>
            </w:r>
            <w:proofErr w:type="spellEnd"/>
            <w:r>
              <w:rPr>
                <w:sz w:val="20"/>
                <w:szCs w:val="20"/>
              </w:rPr>
              <w:t xml:space="preserve">)). </w:t>
            </w:r>
          </w:p>
          <w:p w14:paraId="3A2D39FE" w14:textId="77777777" w:rsidR="00AB7CA0" w:rsidRDefault="00AB7CA0" w:rsidP="005C3517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Відомості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щодо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зазначенням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зокрема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їх</w:t>
            </w:r>
            <w:proofErr w:type="spellEnd"/>
            <w:r>
              <w:rPr>
                <w:sz w:val="20"/>
                <w:szCs w:val="20"/>
              </w:rPr>
              <w:t xml:space="preserve"> характеру та </w:t>
            </w:r>
            <w:proofErr w:type="spellStart"/>
            <w:r>
              <w:rPr>
                <w:sz w:val="20"/>
                <w:szCs w:val="20"/>
              </w:rPr>
              <w:t>їх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гранична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сукупність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>:  продаж</w:t>
            </w:r>
            <w:proofErr w:type="gramEnd"/>
            <w:r>
              <w:rPr>
                <w:sz w:val="20"/>
                <w:szCs w:val="20"/>
              </w:rPr>
              <w:t xml:space="preserve"> майна (</w:t>
            </w:r>
            <w:proofErr w:type="spellStart"/>
            <w:r>
              <w:rPr>
                <w:sz w:val="20"/>
                <w:szCs w:val="20"/>
              </w:rPr>
              <w:t>гранична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сукупна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200 000 грн.). </w:t>
            </w:r>
          </w:p>
          <w:p w14:paraId="74169DB0" w14:textId="77777777" w:rsidR="00AB7CA0" w:rsidRDefault="00AB7CA0" w:rsidP="005C3517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Вартість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емітента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звітності</w:t>
            </w:r>
            <w:proofErr w:type="spellEnd"/>
            <w:r>
              <w:rPr>
                <w:sz w:val="20"/>
                <w:szCs w:val="20"/>
              </w:rPr>
              <w:t xml:space="preserve"> - 2637,9 тис. грн.</w:t>
            </w:r>
          </w:p>
          <w:p w14:paraId="22AC4FAB" w14:textId="77777777" w:rsidR="00AB7CA0" w:rsidRDefault="00AB7CA0" w:rsidP="005C3517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Співвідношення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граничної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сукупності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правочинів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вартості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активів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емітента</w:t>
            </w:r>
            <w:proofErr w:type="spellEnd"/>
            <w:r>
              <w:rPr>
                <w:sz w:val="20"/>
                <w:szCs w:val="20"/>
              </w:rPr>
              <w:t xml:space="preserve"> за </w:t>
            </w:r>
            <w:proofErr w:type="spellStart"/>
            <w:r>
              <w:rPr>
                <w:sz w:val="20"/>
                <w:szCs w:val="20"/>
              </w:rPr>
              <w:t>даними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останньої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річної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фінансової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звітності</w:t>
            </w:r>
            <w:proofErr w:type="spellEnd"/>
            <w:r>
              <w:rPr>
                <w:sz w:val="20"/>
                <w:szCs w:val="20"/>
              </w:rPr>
              <w:t xml:space="preserve"> - 7581.78854%.</w:t>
            </w:r>
          </w:p>
          <w:p w14:paraId="477907CC" w14:textId="77777777" w:rsidR="00AB7CA0" w:rsidRDefault="00AB7CA0" w:rsidP="005C3517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Загальна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акцій</w:t>
            </w:r>
            <w:proofErr w:type="spellEnd"/>
            <w:r>
              <w:rPr>
                <w:sz w:val="20"/>
                <w:szCs w:val="20"/>
              </w:rPr>
              <w:t xml:space="preserve"> - 921 833 шт. </w:t>
            </w:r>
          </w:p>
          <w:p w14:paraId="092CEB30" w14:textId="77777777" w:rsidR="00AB7CA0" w:rsidRDefault="00AB7CA0" w:rsidP="005C3517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зареєстровані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участі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загальних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зборах</w:t>
            </w:r>
            <w:proofErr w:type="spellEnd"/>
            <w:r>
              <w:rPr>
                <w:sz w:val="20"/>
                <w:szCs w:val="20"/>
              </w:rPr>
              <w:t xml:space="preserve"> - 624 759   шт. </w:t>
            </w:r>
          </w:p>
          <w:p w14:paraId="1B474E42" w14:textId="77777777" w:rsidR="00AB7CA0" w:rsidRPr="0048441F" w:rsidRDefault="00AB7CA0" w:rsidP="005C3517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Кількість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голосуючих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акцій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проголосували</w:t>
            </w:r>
            <w:proofErr w:type="spellEnd"/>
            <w:r>
              <w:rPr>
                <w:sz w:val="20"/>
                <w:szCs w:val="20"/>
              </w:rPr>
              <w:t xml:space="preserve"> "за" та "</w:t>
            </w:r>
            <w:proofErr w:type="spellStart"/>
            <w:r>
              <w:rPr>
                <w:sz w:val="20"/>
                <w:szCs w:val="20"/>
              </w:rPr>
              <w:t>проти</w:t>
            </w:r>
            <w:proofErr w:type="spellEnd"/>
            <w:r>
              <w:rPr>
                <w:sz w:val="20"/>
                <w:szCs w:val="20"/>
              </w:rPr>
              <w:t xml:space="preserve">" </w:t>
            </w:r>
            <w:proofErr w:type="spellStart"/>
            <w:r>
              <w:rPr>
                <w:sz w:val="20"/>
                <w:szCs w:val="20"/>
              </w:rPr>
              <w:t>прийняття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рішення</w:t>
            </w:r>
            <w:proofErr w:type="spellEnd"/>
            <w:r>
              <w:rPr>
                <w:sz w:val="20"/>
                <w:szCs w:val="20"/>
              </w:rPr>
              <w:t>: "за" - 624 759   шт., "</w:t>
            </w:r>
            <w:proofErr w:type="spellStart"/>
            <w:r>
              <w:rPr>
                <w:sz w:val="20"/>
                <w:szCs w:val="20"/>
              </w:rPr>
              <w:t>проти</w:t>
            </w:r>
            <w:proofErr w:type="spellEnd"/>
            <w:r>
              <w:rPr>
                <w:sz w:val="20"/>
                <w:szCs w:val="20"/>
              </w:rPr>
              <w:t>" - 0 шт.</w:t>
            </w:r>
          </w:p>
        </w:tc>
      </w:tr>
    </w:tbl>
    <w:p w14:paraId="0D77B684" w14:textId="77777777" w:rsidR="00AB7CA0" w:rsidRPr="00335999" w:rsidRDefault="00AB7CA0" w:rsidP="00AB7CA0">
      <w:pPr>
        <w:rPr>
          <w:lang w:val="en-US"/>
        </w:rPr>
      </w:pPr>
    </w:p>
    <w:p w14:paraId="6B91508B" w14:textId="46E040F7" w:rsidR="003C4C1A" w:rsidRDefault="003C4C1A" w:rsidP="00C86AFD">
      <w:pPr>
        <w:rPr>
          <w:lang w:val="en-US"/>
        </w:rPr>
      </w:pPr>
    </w:p>
    <w:sectPr w:rsidR="003C4C1A" w:rsidSect="00AB7CA0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BA8"/>
    <w:rsid w:val="00020BCB"/>
    <w:rsid w:val="001714DF"/>
    <w:rsid w:val="00244204"/>
    <w:rsid w:val="002D6506"/>
    <w:rsid w:val="003275D1"/>
    <w:rsid w:val="00375E69"/>
    <w:rsid w:val="003C4C1A"/>
    <w:rsid w:val="004263EB"/>
    <w:rsid w:val="0044001B"/>
    <w:rsid w:val="004C7C89"/>
    <w:rsid w:val="004E61FF"/>
    <w:rsid w:val="00531337"/>
    <w:rsid w:val="006C6B5C"/>
    <w:rsid w:val="00734BA8"/>
    <w:rsid w:val="007E37D1"/>
    <w:rsid w:val="007F5510"/>
    <w:rsid w:val="00902454"/>
    <w:rsid w:val="009A60E3"/>
    <w:rsid w:val="009F2C05"/>
    <w:rsid w:val="00A372E3"/>
    <w:rsid w:val="00AB7CA0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F76B4"/>
  <w15:chartTrackingRefBased/>
  <w15:docId w15:val="{F37EC447-D98B-46D6-80FD-44C2BA3F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SOBLYVA%20INFO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72E35-87CA-4758-AC25-8A4E521B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1</TotalTime>
  <Pages>2</Pages>
  <Words>2698</Words>
  <Characters>1538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>Reanimator Extreme Edition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Maryna Khairullina</dc:creator>
  <cp:keywords/>
  <cp:lastModifiedBy>Maryna Khairullina</cp:lastModifiedBy>
  <cp:revision>2</cp:revision>
  <cp:lastPrinted>2013-07-11T13:29:00Z</cp:lastPrinted>
  <dcterms:created xsi:type="dcterms:W3CDTF">2023-05-04T06:59:00Z</dcterms:created>
  <dcterms:modified xsi:type="dcterms:W3CDTF">2023-05-04T06:59:00Z</dcterms:modified>
</cp:coreProperties>
</file>